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AA3" w:rsidRDefault="001B0AA3" w:rsidP="001B0AA3">
      <w:pPr>
        <w:spacing w:after="0" w:line="240" w:lineRule="auto"/>
        <w:jc w:val="center"/>
        <w:rPr>
          <w:sz w:val="36"/>
          <w:szCs w:val="36"/>
        </w:rPr>
      </w:pPr>
      <w:r w:rsidRPr="005C17E3">
        <w:rPr>
          <w:sz w:val="36"/>
          <w:szCs w:val="36"/>
        </w:rPr>
        <w:t>ČESTNÉ PROHLÁŠENÍ</w:t>
      </w:r>
      <w:r>
        <w:rPr>
          <w:sz w:val="36"/>
          <w:szCs w:val="36"/>
        </w:rPr>
        <w:t xml:space="preserve"> A POVĚŘENÍ REKTORA </w:t>
      </w:r>
    </w:p>
    <w:p w:rsidR="001B0AA3" w:rsidRDefault="001B0AA3" w:rsidP="001B0AA3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PRO ŘEŠITELE PROJEKTU*</w:t>
      </w:r>
    </w:p>
    <w:p w:rsidR="001B0AA3" w:rsidRDefault="001B0AA3" w:rsidP="001B0AA3">
      <w:pPr>
        <w:spacing w:after="0" w:line="240" w:lineRule="auto"/>
        <w:jc w:val="both"/>
        <w:rPr>
          <w:b/>
        </w:rPr>
      </w:pPr>
    </w:p>
    <w:p w:rsidR="006F7FB5" w:rsidRDefault="006F7FB5" w:rsidP="001B0AA3">
      <w:pPr>
        <w:spacing w:after="0" w:line="240" w:lineRule="auto"/>
        <w:jc w:val="both"/>
        <w:rPr>
          <w:b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1951"/>
        <w:gridCol w:w="4678"/>
        <w:gridCol w:w="2977"/>
      </w:tblGrid>
      <w:tr w:rsidR="00B93102" w:rsidRPr="00FA7A17" w:rsidTr="00FA7A17">
        <w:trPr>
          <w:trHeight w:val="429"/>
        </w:trPr>
        <w:tc>
          <w:tcPr>
            <w:tcW w:w="1951" w:type="dxa"/>
            <w:shd w:val="clear" w:color="auto" w:fill="auto"/>
            <w:vAlign w:val="center"/>
          </w:tcPr>
          <w:p w:rsidR="00B93102" w:rsidRPr="00FA7A17" w:rsidRDefault="00B93102" w:rsidP="00FA7A17">
            <w:pPr>
              <w:spacing w:after="0" w:line="240" w:lineRule="auto"/>
              <w:rPr>
                <w:b/>
              </w:rPr>
            </w:pPr>
            <w:r w:rsidRPr="00FA7A17">
              <w:rPr>
                <w:b/>
              </w:rPr>
              <w:t xml:space="preserve">Poskytovatel:  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B93102" w:rsidRPr="00FA7A17" w:rsidRDefault="00B93102" w:rsidP="00FA7A17">
            <w:pPr>
              <w:spacing w:after="0" w:line="240" w:lineRule="auto"/>
              <w:rPr>
                <w:b/>
              </w:rPr>
            </w:pPr>
            <w:r w:rsidRPr="00FA7A17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7A17">
              <w:rPr>
                <w:b/>
              </w:rPr>
              <w:instrText xml:space="preserve"> FORMTEXT </w:instrText>
            </w:r>
            <w:r w:rsidRPr="00FA7A17">
              <w:rPr>
                <w:b/>
              </w:rPr>
            </w:r>
            <w:r w:rsidRPr="00FA7A17">
              <w:rPr>
                <w:b/>
              </w:rPr>
              <w:fldChar w:fldCharType="separate"/>
            </w:r>
            <w:r w:rsidRPr="00FA7A17">
              <w:rPr>
                <w:b/>
              </w:rPr>
              <w:t> </w:t>
            </w:r>
            <w:r w:rsidRPr="00FA7A17">
              <w:rPr>
                <w:b/>
              </w:rPr>
              <w:t> </w:t>
            </w:r>
            <w:r w:rsidRPr="00FA7A17">
              <w:rPr>
                <w:b/>
              </w:rPr>
              <w:t> </w:t>
            </w:r>
            <w:r w:rsidRPr="00FA7A17">
              <w:rPr>
                <w:b/>
              </w:rPr>
              <w:t> </w:t>
            </w:r>
            <w:r w:rsidRPr="00FA7A17">
              <w:rPr>
                <w:b/>
              </w:rPr>
              <w:t> </w:t>
            </w:r>
            <w:r w:rsidRPr="00FA7A17">
              <w:rPr>
                <w:b/>
              </w:rPr>
              <w:fldChar w:fldCharType="end"/>
            </w:r>
          </w:p>
        </w:tc>
      </w:tr>
      <w:tr w:rsidR="00B93102" w:rsidRPr="00FA7A17" w:rsidTr="00FA7A17">
        <w:trPr>
          <w:trHeight w:val="389"/>
        </w:trPr>
        <w:tc>
          <w:tcPr>
            <w:tcW w:w="1951" w:type="dxa"/>
            <w:shd w:val="clear" w:color="auto" w:fill="auto"/>
            <w:vAlign w:val="center"/>
          </w:tcPr>
          <w:p w:rsidR="00B93102" w:rsidRPr="00FA7A17" w:rsidRDefault="00B93102" w:rsidP="00FA7A17">
            <w:pPr>
              <w:spacing w:after="0" w:line="240" w:lineRule="auto"/>
              <w:rPr>
                <w:b/>
              </w:rPr>
            </w:pPr>
            <w:r w:rsidRPr="00FA7A17">
              <w:rPr>
                <w:b/>
              </w:rPr>
              <w:t>Název projektu: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B93102" w:rsidRPr="00FA7A17" w:rsidRDefault="00B93102" w:rsidP="00FA7A17">
            <w:pPr>
              <w:spacing w:after="0" w:line="240" w:lineRule="auto"/>
              <w:rPr>
                <w:b/>
              </w:rPr>
            </w:pPr>
            <w:r w:rsidRPr="00FA7A17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FA7A17">
              <w:rPr>
                <w:b/>
              </w:rPr>
              <w:instrText xml:space="preserve"> FORMTEXT </w:instrText>
            </w:r>
            <w:r w:rsidRPr="00FA7A17">
              <w:rPr>
                <w:b/>
              </w:rPr>
            </w:r>
            <w:r w:rsidRPr="00FA7A17">
              <w:rPr>
                <w:b/>
              </w:rPr>
              <w:fldChar w:fldCharType="separate"/>
            </w:r>
            <w:r w:rsidR="00621874" w:rsidRPr="00FA7A17">
              <w:rPr>
                <w:b/>
              </w:rPr>
              <w:t> </w:t>
            </w:r>
            <w:r w:rsidR="00621874" w:rsidRPr="00FA7A17">
              <w:rPr>
                <w:b/>
              </w:rPr>
              <w:t> </w:t>
            </w:r>
            <w:r w:rsidR="00621874" w:rsidRPr="00FA7A17">
              <w:rPr>
                <w:b/>
              </w:rPr>
              <w:t> </w:t>
            </w:r>
            <w:r w:rsidR="00621874" w:rsidRPr="00FA7A17">
              <w:rPr>
                <w:b/>
              </w:rPr>
              <w:t> </w:t>
            </w:r>
            <w:r w:rsidR="00621874" w:rsidRPr="00FA7A17">
              <w:rPr>
                <w:b/>
              </w:rPr>
              <w:t> </w:t>
            </w:r>
            <w:r w:rsidRPr="00FA7A17">
              <w:rPr>
                <w:b/>
              </w:rPr>
              <w:fldChar w:fldCharType="end"/>
            </w:r>
            <w:bookmarkEnd w:id="0"/>
          </w:p>
        </w:tc>
      </w:tr>
      <w:tr w:rsidR="00B93102" w:rsidRPr="00FA7A17" w:rsidTr="00FA7A17">
        <w:tc>
          <w:tcPr>
            <w:tcW w:w="1951" w:type="dxa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  <w:r w:rsidRPr="00B93102">
              <w:t>(dále je „projekt“)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B93102" w:rsidRPr="00FA7A17" w:rsidRDefault="00B93102" w:rsidP="00FA7A17">
            <w:pPr>
              <w:spacing w:after="0" w:line="240" w:lineRule="auto"/>
              <w:rPr>
                <w:b/>
              </w:rPr>
            </w:pPr>
          </w:p>
        </w:tc>
      </w:tr>
      <w:tr w:rsidR="00B93102" w:rsidRPr="00FA7A17" w:rsidTr="00FA7A17">
        <w:trPr>
          <w:trHeight w:val="419"/>
        </w:trPr>
        <w:tc>
          <w:tcPr>
            <w:tcW w:w="1951" w:type="dxa"/>
            <w:shd w:val="clear" w:color="auto" w:fill="auto"/>
            <w:vAlign w:val="center"/>
          </w:tcPr>
          <w:p w:rsidR="00B93102" w:rsidRPr="00FA7A17" w:rsidRDefault="00B93102" w:rsidP="00FA7A17">
            <w:pPr>
              <w:spacing w:after="0" w:line="240" w:lineRule="auto"/>
              <w:rPr>
                <w:b/>
              </w:rPr>
            </w:pPr>
            <w:r w:rsidRPr="00FA7A17">
              <w:rPr>
                <w:b/>
              </w:rPr>
              <w:t>Řešitel projektu: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B93102" w:rsidRPr="00FA7A17" w:rsidRDefault="00B93102" w:rsidP="00FA7A17">
            <w:pPr>
              <w:spacing w:after="0" w:line="240" w:lineRule="auto"/>
              <w:rPr>
                <w:b/>
              </w:rPr>
            </w:pPr>
            <w:r w:rsidRPr="00FA7A17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7A17">
              <w:rPr>
                <w:b/>
              </w:rPr>
              <w:instrText xml:space="preserve"> FORMTEXT </w:instrText>
            </w:r>
            <w:r w:rsidRPr="00FA7A17">
              <w:rPr>
                <w:b/>
              </w:rPr>
            </w:r>
            <w:r w:rsidRPr="00FA7A17">
              <w:rPr>
                <w:b/>
              </w:rPr>
              <w:fldChar w:fldCharType="separate"/>
            </w:r>
            <w:r w:rsidRPr="00FA7A17">
              <w:rPr>
                <w:b/>
              </w:rPr>
              <w:t> </w:t>
            </w:r>
            <w:r w:rsidRPr="00FA7A17">
              <w:rPr>
                <w:b/>
              </w:rPr>
              <w:t> </w:t>
            </w:r>
            <w:r w:rsidRPr="00FA7A17">
              <w:rPr>
                <w:b/>
              </w:rPr>
              <w:t> </w:t>
            </w:r>
            <w:r w:rsidRPr="00FA7A17">
              <w:rPr>
                <w:b/>
              </w:rPr>
              <w:t> </w:t>
            </w:r>
            <w:r w:rsidRPr="00FA7A17">
              <w:rPr>
                <w:b/>
              </w:rPr>
              <w:t> </w:t>
            </w:r>
            <w:r w:rsidRPr="00FA7A17">
              <w:rPr>
                <w:b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  <w:r w:rsidRPr="00B93102">
              <w:t>(jméno a příjmení)</w:t>
            </w:r>
          </w:p>
        </w:tc>
      </w:tr>
      <w:tr w:rsidR="00B93102" w:rsidRPr="00FA7A17" w:rsidTr="00FA7A17">
        <w:trPr>
          <w:trHeight w:val="411"/>
        </w:trPr>
        <w:tc>
          <w:tcPr>
            <w:tcW w:w="1951" w:type="dxa"/>
            <w:shd w:val="clear" w:color="auto" w:fill="auto"/>
            <w:vAlign w:val="center"/>
          </w:tcPr>
          <w:p w:rsidR="00B93102" w:rsidRPr="00FA7A17" w:rsidRDefault="00B93102" w:rsidP="00FA7A17">
            <w:pPr>
              <w:spacing w:after="0" w:line="240" w:lineRule="auto"/>
              <w:rPr>
                <w:b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3102" w:rsidRPr="00FA7A17" w:rsidRDefault="00B93102" w:rsidP="00FA7A17">
            <w:pPr>
              <w:spacing w:after="0" w:line="240" w:lineRule="auto"/>
              <w:rPr>
                <w:b/>
              </w:rPr>
            </w:pPr>
            <w:r w:rsidRPr="00F706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067B">
              <w:instrText xml:space="preserve"> FORMTEXT </w:instrText>
            </w:r>
            <w:r w:rsidRPr="00F7067B">
              <w:fldChar w:fldCharType="separate"/>
            </w:r>
            <w:r w:rsidRPr="00F7067B">
              <w:t> </w:t>
            </w:r>
            <w:r w:rsidRPr="00F7067B">
              <w:t> </w:t>
            </w:r>
            <w:r w:rsidRPr="00F7067B">
              <w:t> </w:t>
            </w:r>
            <w:r w:rsidRPr="00F7067B">
              <w:t> </w:t>
            </w:r>
            <w:r w:rsidRPr="00F7067B">
              <w:t> </w:t>
            </w:r>
            <w:r w:rsidRPr="00F7067B"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  <w:r>
              <w:t>(osobní číslo v evidenci SAP)</w:t>
            </w:r>
          </w:p>
        </w:tc>
      </w:tr>
      <w:tr w:rsidR="00B93102" w:rsidRPr="00FA7A17" w:rsidTr="00FA7A17">
        <w:trPr>
          <w:trHeight w:val="418"/>
        </w:trPr>
        <w:tc>
          <w:tcPr>
            <w:tcW w:w="1951" w:type="dxa"/>
            <w:shd w:val="clear" w:color="auto" w:fill="auto"/>
            <w:vAlign w:val="center"/>
          </w:tcPr>
          <w:p w:rsidR="00B93102" w:rsidRPr="00FA7A17" w:rsidRDefault="00B93102" w:rsidP="00FA7A17">
            <w:pPr>
              <w:spacing w:after="0" w:line="240" w:lineRule="auto"/>
              <w:rPr>
                <w:b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3102" w:rsidRPr="00FA7A17" w:rsidRDefault="00B93102" w:rsidP="00FA7A17">
            <w:pPr>
              <w:spacing w:after="0" w:line="240" w:lineRule="auto"/>
              <w:rPr>
                <w:b/>
              </w:rPr>
            </w:pPr>
            <w:r w:rsidRPr="00F706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067B">
              <w:instrText xml:space="preserve"> FORMTEXT </w:instrText>
            </w:r>
            <w:r w:rsidRPr="00F7067B">
              <w:fldChar w:fldCharType="separate"/>
            </w:r>
            <w:r w:rsidRPr="00F7067B">
              <w:t> </w:t>
            </w:r>
            <w:r w:rsidRPr="00F7067B">
              <w:t> </w:t>
            </w:r>
            <w:r w:rsidRPr="00F7067B">
              <w:t> </w:t>
            </w:r>
            <w:r w:rsidRPr="00F7067B">
              <w:t> </w:t>
            </w:r>
            <w:r w:rsidRPr="00F7067B">
              <w:t> </w:t>
            </w:r>
            <w:r w:rsidRPr="00F7067B"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93102" w:rsidRDefault="00B93102" w:rsidP="00FA7A17">
            <w:pPr>
              <w:spacing w:after="0" w:line="240" w:lineRule="auto"/>
            </w:pPr>
            <w:r>
              <w:t>(pracoviště a pracovní pozice)</w:t>
            </w:r>
          </w:p>
        </w:tc>
      </w:tr>
    </w:tbl>
    <w:p w:rsidR="00B93102" w:rsidRDefault="00B93102" w:rsidP="001B0AA3">
      <w:pPr>
        <w:spacing w:after="0" w:line="240" w:lineRule="auto"/>
        <w:jc w:val="both"/>
        <w:rPr>
          <w:b/>
        </w:rPr>
      </w:pPr>
    </w:p>
    <w:p w:rsidR="001B0AA3" w:rsidRPr="005A0FDB" w:rsidRDefault="00B93102" w:rsidP="001B0AA3">
      <w:pPr>
        <w:jc w:val="both"/>
      </w:pPr>
      <w:r w:rsidRPr="005A0FDB">
        <w:t xml:space="preserve"> </w:t>
      </w:r>
      <w:r w:rsidR="001B0AA3" w:rsidRPr="005A0FDB">
        <w:t>(dále jen „řešitel projektu“)</w:t>
      </w:r>
    </w:p>
    <w:p w:rsidR="001B0AA3" w:rsidRPr="005A0FDB" w:rsidRDefault="001B0AA3" w:rsidP="001B0AA3">
      <w:pPr>
        <w:spacing w:after="120"/>
        <w:jc w:val="both"/>
      </w:pPr>
      <w:r w:rsidRPr="005A0FDB">
        <w:t>Já, níže podepsaný jako řešitel projektu, tímto čestně prohlašuji, že jsem se seznámil se všemi podmínkami a požadavky, které jsou vyžadovány v rámci výše uvedeného projektu poskytovatelem dotace (podpory), se související legislativou, a dále že Univerzita Tomáše Bati ve Zlíně, IČ: 70883521, sídlem nám T. G. Masaryka 5555, 760 01 Zlín jako žadatel tyto podmínky splňuje a je oprávněna k čerpání dotačních prostředků pro výše uvedený projekt.</w:t>
      </w:r>
    </w:p>
    <w:p w:rsidR="001B0AA3" w:rsidRPr="005A0FDB" w:rsidRDefault="001B0AA3" w:rsidP="001B0AA3">
      <w:pPr>
        <w:spacing w:after="120"/>
        <w:jc w:val="both"/>
      </w:pPr>
      <w:r w:rsidRPr="005A0FDB">
        <w:t xml:space="preserve">Tímto prohlášením dále přebírám v plném rozsahu odpovědnost za komplexní řešení projektu, a to v souladu se stanovenými podmínkami poskytovatele a podmínkami uvedenými v projektu, tj. zodpovědnost zejména za formální a věcnou správnost všech dokumentů vyhotovovaných v rámci projektu, odbornou a technickou stránku řešení projektu, řádné využití poskytnutých finančních prostředků a jejich vyúčtování v souladu se stanovenými podmínkami vč. podání žádosti o vrácení nevyčerpaných finančních prostředků na Ekonomický odbor, včasné, správné a úplné zpracování veškerých podkladů a zpráv požadovaných poskytovatelem dotace (podpory), a to po celou dobu trvání projektu a po celou dobu udržitelnosti projektu. </w:t>
      </w:r>
    </w:p>
    <w:p w:rsidR="001B0AA3" w:rsidRDefault="001B0AA3" w:rsidP="001B0AA3">
      <w:pPr>
        <w:spacing w:after="120"/>
        <w:jc w:val="both"/>
      </w:pPr>
      <w:r w:rsidRPr="005A0FDB">
        <w:t>V případě ukončení pracovního poměru v době trvání projektu nebo době udržitelnosti projektu je nezbytné převést tyto povinnosti</w:t>
      </w:r>
      <w:r>
        <w:t xml:space="preserve"> na </w:t>
      </w:r>
      <w:r w:rsidRPr="005A0FDB">
        <w:t>nástupce/zástupce. Pokud nebude nástupce/zástupce stanoven, přebírá tuto odpovědnost děkan resp. ředitel součásti.</w:t>
      </w:r>
    </w:p>
    <w:p w:rsidR="00867897" w:rsidRPr="00867897" w:rsidRDefault="00867897" w:rsidP="001B0AA3">
      <w:pPr>
        <w:spacing w:after="120"/>
        <w:jc w:val="both"/>
        <w:rPr>
          <w:sz w:val="12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567"/>
        <w:gridCol w:w="1701"/>
        <w:gridCol w:w="832"/>
        <w:gridCol w:w="19"/>
        <w:gridCol w:w="814"/>
        <w:gridCol w:w="461"/>
        <w:gridCol w:w="58"/>
        <w:gridCol w:w="3332"/>
        <w:gridCol w:w="12"/>
      </w:tblGrid>
      <w:tr w:rsidR="00B93102" w:rsidRPr="00FA7A17" w:rsidTr="00FA7A17">
        <w:trPr>
          <w:trHeight w:val="429"/>
        </w:trPr>
        <w:tc>
          <w:tcPr>
            <w:tcW w:w="534" w:type="dxa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  <w:proofErr w:type="gramStart"/>
            <w:r w:rsidRPr="00B93102">
              <w:t>Ve</w:t>
            </w:r>
            <w:proofErr w:type="gramEnd"/>
            <w:r w:rsidRPr="00B93102">
              <w:t xml:space="preserve">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  <w:r w:rsidRPr="00B9310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93102">
              <w:instrText xml:space="preserve"> FORMTEXT </w:instrText>
            </w:r>
            <w:r w:rsidRPr="00B93102">
              <w:fldChar w:fldCharType="separate"/>
            </w:r>
            <w:r w:rsidRPr="00B93102">
              <w:t> </w:t>
            </w:r>
            <w:r w:rsidRPr="00B93102">
              <w:t> </w:t>
            </w:r>
            <w:r w:rsidRPr="00B93102">
              <w:t> </w:t>
            </w:r>
            <w:r w:rsidRPr="00B93102">
              <w:t> </w:t>
            </w:r>
            <w:r w:rsidRPr="00B93102">
              <w:t> </w:t>
            </w:r>
            <w:r w:rsidRPr="00B93102"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  <w:r w:rsidRPr="00B93102">
              <w:t>dne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  <w:r w:rsidRPr="00B9310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93102">
              <w:instrText xml:space="preserve"> FORMTEXT </w:instrText>
            </w:r>
            <w:r w:rsidRPr="00B93102">
              <w:fldChar w:fldCharType="separate"/>
            </w:r>
            <w:r w:rsidRPr="00B93102">
              <w:rPr>
                <w:noProof/>
              </w:rPr>
              <w:t> </w:t>
            </w:r>
            <w:r w:rsidRPr="00B93102">
              <w:rPr>
                <w:noProof/>
              </w:rPr>
              <w:t> </w:t>
            </w:r>
            <w:r w:rsidRPr="00B93102">
              <w:rPr>
                <w:noProof/>
              </w:rPr>
              <w:t> </w:t>
            </w:r>
            <w:r w:rsidRPr="00B93102">
              <w:rPr>
                <w:noProof/>
              </w:rPr>
              <w:t> </w:t>
            </w:r>
            <w:r w:rsidRPr="00B93102">
              <w:rPr>
                <w:noProof/>
              </w:rPr>
              <w:t> </w:t>
            </w:r>
            <w:r w:rsidRPr="00B93102">
              <w:fldChar w:fldCharType="end"/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  <w:r>
              <w:t>…………………………………………………….</w:t>
            </w:r>
          </w:p>
        </w:tc>
      </w:tr>
      <w:tr w:rsidR="00B93102" w:rsidRPr="00FA7A17" w:rsidTr="00FA7A17">
        <w:trPr>
          <w:trHeight w:val="218"/>
        </w:trPr>
        <w:tc>
          <w:tcPr>
            <w:tcW w:w="534" w:type="dxa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B93102" w:rsidRDefault="00B93102" w:rsidP="00FA7A17">
            <w:pPr>
              <w:spacing w:after="0" w:line="240" w:lineRule="auto"/>
              <w:jc w:val="center"/>
            </w:pPr>
            <w:r>
              <w:t>řešitel projektu</w:t>
            </w:r>
          </w:p>
        </w:tc>
      </w:tr>
      <w:tr w:rsidR="00B93102" w:rsidRPr="00FA7A17" w:rsidTr="00FA7A17">
        <w:trPr>
          <w:trHeight w:val="218"/>
        </w:trPr>
        <w:tc>
          <w:tcPr>
            <w:tcW w:w="534" w:type="dxa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B93102" w:rsidRDefault="00B93102" w:rsidP="00FA7A17">
            <w:pPr>
              <w:spacing w:after="0" w:line="240" w:lineRule="auto"/>
              <w:jc w:val="center"/>
            </w:pPr>
          </w:p>
          <w:p w:rsidR="00867897" w:rsidRDefault="00867897" w:rsidP="00FA7A17">
            <w:pPr>
              <w:spacing w:after="0" w:line="240" w:lineRule="auto"/>
              <w:jc w:val="center"/>
            </w:pPr>
          </w:p>
        </w:tc>
      </w:tr>
      <w:tr w:rsidR="00B93102" w:rsidRPr="00FA7A17" w:rsidTr="00FA7A17">
        <w:trPr>
          <w:trHeight w:val="429"/>
        </w:trPr>
        <w:tc>
          <w:tcPr>
            <w:tcW w:w="534" w:type="dxa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  <w:proofErr w:type="gramStart"/>
            <w:r w:rsidRPr="00B93102">
              <w:t>Ve</w:t>
            </w:r>
            <w:proofErr w:type="gramEnd"/>
            <w:r w:rsidRPr="00B93102">
              <w:t xml:space="preserve">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  <w:r w:rsidRPr="00B9310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93102">
              <w:instrText xml:space="preserve"> FORMTEXT </w:instrText>
            </w:r>
            <w:r w:rsidRPr="00B93102">
              <w:fldChar w:fldCharType="separate"/>
            </w:r>
            <w:r w:rsidRPr="00B93102">
              <w:t> </w:t>
            </w:r>
            <w:r w:rsidRPr="00B93102">
              <w:t> </w:t>
            </w:r>
            <w:r w:rsidRPr="00B93102">
              <w:t> </w:t>
            </w:r>
            <w:r w:rsidRPr="00B93102">
              <w:t> </w:t>
            </w:r>
            <w:r w:rsidRPr="00B93102">
              <w:t> </w:t>
            </w:r>
            <w:r w:rsidRPr="00B93102"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  <w:r w:rsidRPr="00B93102">
              <w:t>dne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  <w:r w:rsidRPr="00B9310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93102">
              <w:instrText xml:space="preserve"> FORMTEXT </w:instrText>
            </w:r>
            <w:r w:rsidRPr="00B93102">
              <w:fldChar w:fldCharType="separate"/>
            </w:r>
            <w:bookmarkStart w:id="1" w:name="_GoBack"/>
            <w:r w:rsidRPr="00B93102">
              <w:rPr>
                <w:noProof/>
              </w:rPr>
              <w:t> </w:t>
            </w:r>
            <w:r w:rsidRPr="00B93102">
              <w:rPr>
                <w:noProof/>
              </w:rPr>
              <w:t> </w:t>
            </w:r>
            <w:r w:rsidRPr="00B93102">
              <w:rPr>
                <w:noProof/>
              </w:rPr>
              <w:t> </w:t>
            </w:r>
            <w:r w:rsidRPr="00B93102">
              <w:rPr>
                <w:noProof/>
              </w:rPr>
              <w:t> </w:t>
            </w:r>
            <w:r w:rsidRPr="00B93102">
              <w:rPr>
                <w:noProof/>
              </w:rPr>
              <w:t> </w:t>
            </w:r>
            <w:bookmarkEnd w:id="1"/>
            <w:r w:rsidRPr="00B93102">
              <w:fldChar w:fldCharType="end"/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  <w:r>
              <w:t>…………………………………………………….</w:t>
            </w:r>
          </w:p>
        </w:tc>
      </w:tr>
      <w:tr w:rsidR="00B93102" w:rsidRPr="00FA7A17" w:rsidTr="00FA7A17">
        <w:trPr>
          <w:trHeight w:val="195"/>
        </w:trPr>
        <w:tc>
          <w:tcPr>
            <w:tcW w:w="534" w:type="dxa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B93102" w:rsidRDefault="00B93102" w:rsidP="00FA7A17">
            <w:pPr>
              <w:spacing w:after="0" w:line="240" w:lineRule="auto"/>
              <w:jc w:val="center"/>
            </w:pPr>
            <w:r>
              <w:t>rektor</w:t>
            </w:r>
          </w:p>
        </w:tc>
      </w:tr>
      <w:tr w:rsidR="00B93102" w:rsidRPr="00FA7A17" w:rsidTr="00FA7A17">
        <w:trPr>
          <w:trHeight w:val="116"/>
        </w:trPr>
        <w:tc>
          <w:tcPr>
            <w:tcW w:w="534" w:type="dxa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B93102" w:rsidRDefault="00B93102" w:rsidP="00FA7A17">
            <w:pPr>
              <w:spacing w:after="0" w:line="240" w:lineRule="auto"/>
              <w:jc w:val="center"/>
            </w:pPr>
          </w:p>
        </w:tc>
      </w:tr>
      <w:tr w:rsidR="00B93102" w:rsidRPr="00FA7A17" w:rsidTr="00FA7A17">
        <w:trPr>
          <w:gridAfter w:val="1"/>
          <w:wAfter w:w="12" w:type="dxa"/>
          <w:trHeight w:val="203"/>
        </w:trPr>
        <w:tc>
          <w:tcPr>
            <w:tcW w:w="4484" w:type="dxa"/>
            <w:gridSpan w:val="5"/>
            <w:shd w:val="clear" w:color="auto" w:fill="auto"/>
            <w:vAlign w:val="center"/>
          </w:tcPr>
          <w:p w:rsidR="00B93102" w:rsidRDefault="00B93102" w:rsidP="00FA7A17">
            <w:pPr>
              <w:spacing w:after="0"/>
              <w:jc w:val="both"/>
            </w:pPr>
          </w:p>
          <w:p w:rsidR="00B93102" w:rsidRDefault="00B93102" w:rsidP="00FA7A17">
            <w:pPr>
              <w:spacing w:after="0"/>
              <w:jc w:val="both"/>
            </w:pPr>
            <w:r>
              <w:t>…………………………………………………..</w:t>
            </w: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</w:p>
        </w:tc>
        <w:tc>
          <w:tcPr>
            <w:tcW w:w="3332" w:type="dxa"/>
            <w:shd w:val="clear" w:color="auto" w:fill="auto"/>
            <w:vAlign w:val="center"/>
          </w:tcPr>
          <w:p w:rsidR="00B93102" w:rsidRDefault="00B93102" w:rsidP="00FA7A17">
            <w:pPr>
              <w:spacing w:after="0"/>
              <w:jc w:val="both"/>
            </w:pPr>
          </w:p>
          <w:p w:rsidR="00B93102" w:rsidRDefault="00B93102" w:rsidP="00FA7A17">
            <w:pPr>
              <w:spacing w:after="0"/>
              <w:jc w:val="both"/>
            </w:pPr>
            <w:r>
              <w:t>…………………………………………………..</w:t>
            </w:r>
          </w:p>
        </w:tc>
      </w:tr>
      <w:tr w:rsidR="00B93102" w:rsidRPr="00FA7A17" w:rsidTr="00FA7A17">
        <w:trPr>
          <w:gridAfter w:val="1"/>
          <w:wAfter w:w="12" w:type="dxa"/>
          <w:trHeight w:val="142"/>
        </w:trPr>
        <w:tc>
          <w:tcPr>
            <w:tcW w:w="4503" w:type="dxa"/>
            <w:gridSpan w:val="6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  <w:r>
              <w:t>tajemník fakulty/ekonom součásti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93102" w:rsidRPr="00B93102" w:rsidRDefault="00B93102" w:rsidP="00FA7A17">
            <w:pPr>
              <w:spacing w:after="0" w:line="240" w:lineRule="auto"/>
            </w:pPr>
          </w:p>
        </w:tc>
        <w:tc>
          <w:tcPr>
            <w:tcW w:w="3332" w:type="dxa"/>
            <w:shd w:val="clear" w:color="auto" w:fill="auto"/>
            <w:vAlign w:val="center"/>
          </w:tcPr>
          <w:p w:rsidR="00B93102" w:rsidRPr="00FA7A17" w:rsidRDefault="00B93102" w:rsidP="00FA7A17">
            <w:pPr>
              <w:spacing w:after="0"/>
              <w:jc w:val="center"/>
              <w:rPr>
                <w:sz w:val="2"/>
              </w:rPr>
            </w:pPr>
            <w:r>
              <w:t>děkan fakulty/ředitel součásti</w:t>
            </w:r>
          </w:p>
        </w:tc>
      </w:tr>
    </w:tbl>
    <w:p w:rsidR="001B0AA3" w:rsidRPr="00867897" w:rsidRDefault="001B0AA3" w:rsidP="00867897">
      <w:pPr>
        <w:spacing w:after="0"/>
        <w:rPr>
          <w:sz w:val="16"/>
          <w:szCs w:val="16"/>
        </w:rPr>
      </w:pPr>
    </w:p>
    <w:sectPr w:rsidR="001B0AA3" w:rsidRPr="00867897" w:rsidSect="00867897">
      <w:headerReference w:type="default" r:id="rId6"/>
      <w:footerReference w:type="default" r:id="rId7"/>
      <w:pgSz w:w="11906" w:h="16838"/>
      <w:pgMar w:top="1110" w:right="1417" w:bottom="993" w:left="1417" w:header="567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A17" w:rsidRDefault="00FA7A17" w:rsidP="001B0AA3">
      <w:pPr>
        <w:spacing w:after="0" w:line="240" w:lineRule="auto"/>
      </w:pPr>
      <w:r>
        <w:separator/>
      </w:r>
    </w:p>
  </w:endnote>
  <w:endnote w:type="continuationSeparator" w:id="0">
    <w:p w:rsidR="00FA7A17" w:rsidRDefault="00FA7A17" w:rsidP="001B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AA3" w:rsidRDefault="001B0AA3" w:rsidP="007938A4">
    <w:pPr>
      <w:pStyle w:val="Zpat"/>
      <w:jc w:val="both"/>
    </w:pPr>
    <w:r>
      <w:t>* V případě poskytnutí dotace „Čestné prohlášení a pověření rektora pro řešitele projektu“ je současně platné i jako „Čestné prohlášení a pověření rektora pro příkazce operace“, řešitel projektu svým podpisem bere na vědomí plný rozsah své odpovědnosti jako příkazce operace.</w:t>
    </w:r>
  </w:p>
  <w:p w:rsidR="007938A4" w:rsidRPr="00867897" w:rsidRDefault="007938A4">
    <w:pPr>
      <w:pStyle w:val="Zpat"/>
      <w:rPr>
        <w:sz w:val="10"/>
        <w:szCs w:val="10"/>
      </w:rPr>
    </w:pPr>
  </w:p>
  <w:p w:rsidR="007938A4" w:rsidRDefault="007938A4" w:rsidP="007938A4">
    <w:pPr>
      <w:pStyle w:val="Zpat"/>
      <w:tabs>
        <w:tab w:val="left" w:pos="5670"/>
      </w:tabs>
    </w:pPr>
    <w:r>
      <w:tab/>
    </w:r>
    <w:r>
      <w:tab/>
      <w:t xml:space="preserve">Ředitel ústavu: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A17" w:rsidRDefault="00FA7A17" w:rsidP="001B0AA3">
      <w:pPr>
        <w:spacing w:after="0" w:line="240" w:lineRule="auto"/>
      </w:pPr>
      <w:r>
        <w:separator/>
      </w:r>
    </w:p>
  </w:footnote>
  <w:footnote w:type="continuationSeparator" w:id="0">
    <w:p w:rsidR="00FA7A17" w:rsidRDefault="00FA7A17" w:rsidP="001B0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AA3" w:rsidRDefault="001B0AA3" w:rsidP="007938A4">
    <w:pPr>
      <w:tabs>
        <w:tab w:val="left" w:pos="7938"/>
      </w:tabs>
    </w:pPr>
    <w:r w:rsidRPr="000C5E57">
      <w:t>Evidenční číslo: RP</w:t>
    </w:r>
    <w:r w:rsidR="007C2D7D">
      <w:tab/>
      <w:t>ČP:_______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ocumentProtection w:edit="forms" w:enforcement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2D7D"/>
    <w:rsid w:val="001233DF"/>
    <w:rsid w:val="001A6EE8"/>
    <w:rsid w:val="001B0AA3"/>
    <w:rsid w:val="00405CBB"/>
    <w:rsid w:val="004E5168"/>
    <w:rsid w:val="00621874"/>
    <w:rsid w:val="006F7FB5"/>
    <w:rsid w:val="00784F34"/>
    <w:rsid w:val="007914B8"/>
    <w:rsid w:val="007938A4"/>
    <w:rsid w:val="007C2D7D"/>
    <w:rsid w:val="00867897"/>
    <w:rsid w:val="008F65A5"/>
    <w:rsid w:val="00956E86"/>
    <w:rsid w:val="009C386C"/>
    <w:rsid w:val="00A53E67"/>
    <w:rsid w:val="00A93581"/>
    <w:rsid w:val="00A97107"/>
    <w:rsid w:val="00AC5947"/>
    <w:rsid w:val="00B62B16"/>
    <w:rsid w:val="00B93102"/>
    <w:rsid w:val="00BE20CC"/>
    <w:rsid w:val="00F7067B"/>
    <w:rsid w:val="00FA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1E8E5E9-78DC-4DAB-875B-B17D4504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0AA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0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1B0AA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B0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1B0AA3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B9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tkova\AppData\Local\Temp\smernice_r23_2011_p1-1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smernice_r23_2011_p1-1</Template>
  <TotalTime>12</TotalTime>
  <Pages>1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Totková Jitka</dc:creator>
  <cp:lastModifiedBy>Jitka Totková</cp:lastModifiedBy>
  <cp:revision>12</cp:revision>
  <cp:lastPrinted>2017-03-14T10:37:00Z</cp:lastPrinted>
  <dcterms:created xsi:type="dcterms:W3CDTF">2017-03-15T14:30:00Z</dcterms:created>
  <dcterms:modified xsi:type="dcterms:W3CDTF">2019-03-27T09:41:00Z</dcterms:modified>
</cp:coreProperties>
</file>